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3" w:rsidRDefault="008838C3">
      <w:pPr>
        <w:pStyle w:val="Intestazione"/>
        <w:tabs>
          <w:tab w:val="clear" w:pos="4819"/>
          <w:tab w:val="clear" w:pos="9638"/>
          <w:tab w:val="left" w:pos="7938"/>
        </w:tabs>
      </w:pPr>
    </w:p>
    <w:p w:rsidR="008838C3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838C3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jc w:val="right"/>
            </w:pPr>
            <w:r>
              <w:tab/>
            </w:r>
          </w:p>
          <w:p w:rsidR="008838C3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pt;height:35pt" o:ole="" fillcolor="window">
                  <v:imagedata r:id="rId7" o:title=""/>
                </v:shape>
                <o:OLEObject Type="Embed" ProgID="Word.Picture.8" ShapeID="_x0000_i1025" DrawAspect="Content" ObjectID="_1471253686" r:id="rId8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8838C3"/>
          <w:p w:rsidR="008838C3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838C3" w:rsidRPr="00AE3739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C84B38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838C3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838C3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CTIC85400N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38C3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838C3" w:rsidRDefault="009B4D6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>Circolare n.</w:t>
      </w:r>
      <w:r w:rsidR="0032360F">
        <w:rPr>
          <w:sz w:val="24"/>
        </w:rPr>
        <w:t xml:space="preserve"> 272</w:t>
      </w:r>
    </w:p>
    <w:p w:rsidR="008838C3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838C3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Santa Venerina –</w:t>
      </w:r>
      <w:r w:rsidR="0032360F">
        <w:rPr>
          <w:rFonts w:ascii="Arial" w:hAnsi="Arial" w:cs="Arial"/>
        </w:rPr>
        <w:t xml:space="preserve"> 27/08/2014</w:t>
      </w:r>
      <w:r>
        <w:rPr>
          <w:rFonts w:ascii="Arial" w:hAnsi="Arial" w:cs="Arial"/>
        </w:rPr>
        <w:t xml:space="preserve">  </w:t>
      </w:r>
    </w:p>
    <w:p w:rsidR="008838C3" w:rsidRDefault="008838C3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8838C3" w:rsidRDefault="008838C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</w:rPr>
      </w:pPr>
    </w:p>
    <w:p w:rsidR="00C84B38" w:rsidRDefault="002566E8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TUTTI I DOCENTI DELL’ISTITUTO </w:t>
      </w:r>
    </w:p>
    <w:p w:rsidR="002566E8" w:rsidRDefault="002566E8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COMPRENSIVO STATALE </w:t>
      </w:r>
    </w:p>
    <w:p w:rsidR="002566E8" w:rsidRDefault="002566E8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SANTA VENERINA</w:t>
      </w:r>
    </w:p>
    <w:p w:rsidR="00BE310E" w:rsidRDefault="00BE310E">
      <w:pPr>
        <w:spacing w:before="120"/>
        <w:rPr>
          <w:rFonts w:ascii="Arial" w:hAnsi="Arial" w:cs="Arial"/>
        </w:rPr>
      </w:pPr>
    </w:p>
    <w:p w:rsidR="00C84B38" w:rsidRDefault="00CE383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Oggetto : </w:t>
      </w:r>
      <w:r w:rsidR="00AB3F4E">
        <w:rPr>
          <w:rFonts w:ascii="Arial" w:hAnsi="Arial" w:cs="Arial"/>
        </w:rPr>
        <w:t>conv</w:t>
      </w:r>
      <w:r w:rsidR="00BE310E">
        <w:rPr>
          <w:rFonts w:ascii="Arial" w:hAnsi="Arial" w:cs="Arial"/>
        </w:rPr>
        <w:t>ocazion</w:t>
      </w:r>
      <w:r w:rsidR="00AE3739">
        <w:rPr>
          <w:rFonts w:ascii="Arial" w:hAnsi="Arial" w:cs="Arial"/>
        </w:rPr>
        <w:t>e collegio docenti del 09</w:t>
      </w:r>
      <w:r w:rsidR="0032360F">
        <w:rPr>
          <w:rFonts w:ascii="Arial" w:hAnsi="Arial" w:cs="Arial"/>
        </w:rPr>
        <w:t>/09/</w:t>
      </w:r>
      <w:r w:rsidR="00AB3F4E">
        <w:rPr>
          <w:rFonts w:ascii="Arial" w:hAnsi="Arial" w:cs="Arial"/>
        </w:rPr>
        <w:t xml:space="preserve"> 2014</w:t>
      </w:r>
    </w:p>
    <w:p w:rsidR="00AB3F4E" w:rsidRDefault="00AB3F4E">
      <w:pPr>
        <w:spacing w:before="120"/>
        <w:rPr>
          <w:rFonts w:ascii="Arial" w:hAnsi="Arial" w:cs="Arial"/>
        </w:rPr>
      </w:pPr>
    </w:p>
    <w:p w:rsidR="00AB3F4E" w:rsidRDefault="00AB3F4E" w:rsidP="00AB3F4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Le SS.LL. sono convocate </w:t>
      </w:r>
      <w:r w:rsidR="00AE3739">
        <w:rPr>
          <w:rFonts w:ascii="Arial" w:hAnsi="Arial" w:cs="Arial"/>
          <w:b/>
          <w:sz w:val="24"/>
          <w:szCs w:val="24"/>
        </w:rPr>
        <w:t>Martedì</w:t>
      </w:r>
      <w:r w:rsidR="00BE310E" w:rsidRPr="00D57DE9">
        <w:rPr>
          <w:rFonts w:ascii="Arial" w:hAnsi="Arial" w:cs="Arial"/>
          <w:b/>
          <w:sz w:val="24"/>
          <w:szCs w:val="24"/>
        </w:rPr>
        <w:t xml:space="preserve"> </w:t>
      </w:r>
      <w:r w:rsidR="00AE3739">
        <w:rPr>
          <w:rFonts w:ascii="Arial" w:hAnsi="Arial" w:cs="Arial"/>
          <w:b/>
          <w:sz w:val="24"/>
          <w:szCs w:val="24"/>
        </w:rPr>
        <w:t>09</w:t>
      </w:r>
      <w:r w:rsidR="0032360F">
        <w:rPr>
          <w:rFonts w:ascii="Arial" w:hAnsi="Arial" w:cs="Arial"/>
          <w:b/>
          <w:sz w:val="24"/>
          <w:szCs w:val="24"/>
        </w:rPr>
        <w:t>/09/</w:t>
      </w:r>
      <w:r w:rsidR="00BE310E" w:rsidRPr="00D57DE9">
        <w:rPr>
          <w:rFonts w:ascii="Arial" w:hAnsi="Arial" w:cs="Arial"/>
          <w:b/>
          <w:sz w:val="24"/>
          <w:szCs w:val="24"/>
        </w:rPr>
        <w:t>2014</w:t>
      </w:r>
      <w:r w:rsidRPr="00D57DE9">
        <w:rPr>
          <w:rFonts w:ascii="Arial" w:hAnsi="Arial" w:cs="Arial"/>
          <w:b/>
          <w:sz w:val="24"/>
          <w:szCs w:val="24"/>
        </w:rPr>
        <w:t xml:space="preserve"> alle ore</w:t>
      </w:r>
      <w:r w:rsidR="00BE310E" w:rsidRPr="00D57DE9">
        <w:rPr>
          <w:rFonts w:ascii="Arial" w:hAnsi="Arial" w:cs="Arial"/>
          <w:b/>
          <w:sz w:val="24"/>
          <w:szCs w:val="24"/>
        </w:rPr>
        <w:t xml:space="preserve"> 10:00</w:t>
      </w:r>
      <w:r w:rsidR="002566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presso l’Istituto </w:t>
      </w:r>
    </w:p>
    <w:p w:rsidR="00AB3F4E" w:rsidRDefault="00AB3F4E" w:rsidP="00AB3F4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2566E8" w:rsidRDefault="00AB3F4E" w:rsidP="00AB3F4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Comprensivo Statale in via A.Moro</w:t>
      </w:r>
    </w:p>
    <w:p w:rsidR="00AB3F4E" w:rsidRDefault="00AB3F4E" w:rsidP="00AB3F4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AB3F4E" w:rsidRPr="00D60112" w:rsidRDefault="00AB3F4E" w:rsidP="00AB3F4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  <w:r w:rsidRPr="00D60112">
        <w:rPr>
          <w:rFonts w:ascii="Arial" w:hAnsi="Arial" w:cs="Arial"/>
          <w:b/>
          <w:sz w:val="24"/>
          <w:szCs w:val="24"/>
        </w:rPr>
        <w:t>o.d.g.</w:t>
      </w:r>
    </w:p>
    <w:p w:rsidR="00BE310E" w:rsidRDefault="00BE310E" w:rsidP="00BE310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BE310E" w:rsidRDefault="00AE3739" w:rsidP="00BE310E">
      <w:pPr>
        <w:pStyle w:val="Paragrafoelenco"/>
        <w:numPr>
          <w:ilvl w:val="0"/>
          <w:numId w:val="18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Lettura e approvazione verbali precedenti</w:t>
      </w:r>
    </w:p>
    <w:p w:rsidR="00AE3739" w:rsidRDefault="00AE3739" w:rsidP="00BE310E">
      <w:pPr>
        <w:pStyle w:val="Paragrafoelenco"/>
        <w:numPr>
          <w:ilvl w:val="0"/>
          <w:numId w:val="18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Definizione numero funzioni strumentali in relazione al P.O.F. (già deliberato)</w:t>
      </w:r>
    </w:p>
    <w:p w:rsidR="00AE3739" w:rsidRDefault="00AE3739" w:rsidP="00BE310E">
      <w:pPr>
        <w:pStyle w:val="Paragrafoelenco"/>
        <w:numPr>
          <w:ilvl w:val="0"/>
          <w:numId w:val="18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Assegnazione docenti alle classi / sez. e individuazione coordinatori di classe</w:t>
      </w:r>
    </w:p>
    <w:p w:rsidR="00AE3739" w:rsidRDefault="00AE3739" w:rsidP="00BE310E">
      <w:pPr>
        <w:pStyle w:val="Paragrafoelenco"/>
        <w:numPr>
          <w:ilvl w:val="0"/>
          <w:numId w:val="18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Definizione piano annuale attività funzionali art. 29 del CC.NL.</w:t>
      </w:r>
    </w:p>
    <w:p w:rsidR="00AE3739" w:rsidRDefault="00AE3739" w:rsidP="00BE310E">
      <w:pPr>
        <w:pStyle w:val="Paragrafoelenco"/>
        <w:numPr>
          <w:ilvl w:val="0"/>
          <w:numId w:val="18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Organizzazione dislocazione alunni infanzia e primaria nei plessi in lavorazione</w:t>
      </w:r>
    </w:p>
    <w:p w:rsidR="00AE3739" w:rsidRDefault="00AE3739" w:rsidP="00BE310E">
      <w:pPr>
        <w:pStyle w:val="Paragrafoelenco"/>
        <w:numPr>
          <w:ilvl w:val="0"/>
          <w:numId w:val="18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Partecipazione TFA: individuazione docenti di sostegno per tutti gli ordini per attività di tirocinio 2014/2015</w:t>
      </w:r>
    </w:p>
    <w:p w:rsidR="00AE3739" w:rsidRDefault="00AE3739" w:rsidP="00BE310E">
      <w:pPr>
        <w:pStyle w:val="Paragrafoelenco"/>
        <w:numPr>
          <w:ilvl w:val="0"/>
          <w:numId w:val="18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Varie ed eventuali </w:t>
      </w:r>
    </w:p>
    <w:p w:rsidR="00C84B38" w:rsidRPr="00AE20CC" w:rsidRDefault="00AE3739" w:rsidP="00AB3F4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66E8">
        <w:rPr>
          <w:rFonts w:ascii="Arial" w:hAnsi="Arial" w:cs="Arial"/>
          <w:sz w:val="24"/>
          <w:szCs w:val="24"/>
        </w:rPr>
        <w:t xml:space="preserve">     </w:t>
      </w:r>
    </w:p>
    <w:p w:rsidR="008838C3" w:rsidRDefault="00CE383D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838C3">
        <w:tc>
          <w:tcPr>
            <w:tcW w:w="4889" w:type="dxa"/>
          </w:tcPr>
          <w:p w:rsidR="008838C3" w:rsidRDefault="008838C3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4889" w:type="dxa"/>
          </w:tcPr>
          <w:p w:rsidR="008838C3" w:rsidRDefault="00CE383D">
            <w:pPr>
              <w:pStyle w:val="Titolo1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IL DIRIGENTE SCOLASTICO</w:t>
            </w:r>
          </w:p>
        </w:tc>
      </w:tr>
    </w:tbl>
    <w:p w:rsidR="00CE383D" w:rsidRDefault="00CE383D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Dott.ssa Mariangiola Garraffo</w:t>
      </w:r>
    </w:p>
    <w:sectPr w:rsidR="00CE383D" w:rsidSect="008838C3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25A" w:rsidRDefault="000A225A">
      <w:r>
        <w:separator/>
      </w:r>
    </w:p>
  </w:endnote>
  <w:endnote w:type="continuationSeparator" w:id="1">
    <w:p w:rsidR="000A225A" w:rsidRDefault="000A2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25A" w:rsidRDefault="000A225A">
      <w:r>
        <w:separator/>
      </w:r>
    </w:p>
  </w:footnote>
  <w:footnote w:type="continuationSeparator" w:id="1">
    <w:p w:rsidR="000A225A" w:rsidRDefault="000A2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1D5047"/>
    <w:multiLevelType w:val="hybridMultilevel"/>
    <w:tmpl w:val="F740D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372099E"/>
    <w:multiLevelType w:val="hybridMultilevel"/>
    <w:tmpl w:val="089A6B00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5">
    <w:nsid w:val="259E5537"/>
    <w:multiLevelType w:val="hybridMultilevel"/>
    <w:tmpl w:val="A754F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29877CB"/>
    <w:multiLevelType w:val="hybridMultilevel"/>
    <w:tmpl w:val="EEDAB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3"/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16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A225A"/>
    <w:rsid w:val="001B0111"/>
    <w:rsid w:val="002566E8"/>
    <w:rsid w:val="00303406"/>
    <w:rsid w:val="0032360F"/>
    <w:rsid w:val="00503785"/>
    <w:rsid w:val="00531F98"/>
    <w:rsid w:val="00654F75"/>
    <w:rsid w:val="0070060C"/>
    <w:rsid w:val="007D3FC1"/>
    <w:rsid w:val="008838C3"/>
    <w:rsid w:val="00955E7F"/>
    <w:rsid w:val="009B4D65"/>
    <w:rsid w:val="009D2055"/>
    <w:rsid w:val="00A27E84"/>
    <w:rsid w:val="00AB3F4E"/>
    <w:rsid w:val="00AE20CC"/>
    <w:rsid w:val="00AE3739"/>
    <w:rsid w:val="00BE310E"/>
    <w:rsid w:val="00C14F05"/>
    <w:rsid w:val="00C84B38"/>
    <w:rsid w:val="00CE383D"/>
    <w:rsid w:val="00D57DE9"/>
    <w:rsid w:val="00D60112"/>
    <w:rsid w:val="00E73D31"/>
    <w:rsid w:val="00FC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8C3"/>
  </w:style>
  <w:style w:type="paragraph" w:styleId="Titolo1">
    <w:name w:val="heading 1"/>
    <w:basedOn w:val="Normale"/>
    <w:next w:val="Normale"/>
    <w:qFormat/>
    <w:rsid w:val="008838C3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838C3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838C3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838C3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838C3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838C3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838C3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838C3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838C3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838C3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838C3"/>
    <w:pPr>
      <w:spacing w:before="120"/>
      <w:ind w:firstLine="1134"/>
    </w:pPr>
  </w:style>
  <w:style w:type="paragraph" w:styleId="Corpodeltesto3">
    <w:name w:val="Body Text 3"/>
    <w:basedOn w:val="Normale"/>
    <w:semiHidden/>
    <w:rsid w:val="008838C3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838C3"/>
    <w:rPr>
      <w:color w:val="0000FF"/>
      <w:u w:val="single"/>
    </w:rPr>
  </w:style>
  <w:style w:type="paragraph" w:customStyle="1" w:styleId="LIndustria">
    <w:name w:val="L'Industria"/>
    <w:basedOn w:val="Titolo3"/>
    <w:rsid w:val="008838C3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838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2</cp:revision>
  <cp:lastPrinted>2014-08-27T10:24:00Z</cp:lastPrinted>
  <dcterms:created xsi:type="dcterms:W3CDTF">2014-09-03T10:48:00Z</dcterms:created>
  <dcterms:modified xsi:type="dcterms:W3CDTF">2014-09-03T10:48:00Z</dcterms:modified>
</cp:coreProperties>
</file>